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B" w:rsidRPr="003570F4" w:rsidRDefault="00B4349B" w:rsidP="00B4349B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  <w:lang w:val="en-US"/>
        </w:rPr>
      </w:pPr>
      <w:bookmarkStart w:id="0" w:name="f3"/>
      <w:r w:rsidRPr="003570F4">
        <w:rPr>
          <w:rFonts w:ascii="Times New Roman" w:hAnsi="Times New Roman"/>
          <w:b/>
          <w:sz w:val="16"/>
          <w:szCs w:val="16"/>
          <w:u w:val="single"/>
        </w:rPr>
        <w:t>Форма № 3</w:t>
      </w:r>
    </w:p>
    <w:tbl>
      <w:tblPr>
        <w:tblW w:w="10911" w:type="dxa"/>
        <w:tblInd w:w="-72" w:type="dxa"/>
        <w:tblLayout w:type="fixed"/>
        <w:tblLook w:val="0000"/>
      </w:tblPr>
      <w:tblGrid>
        <w:gridCol w:w="406"/>
        <w:gridCol w:w="719"/>
        <w:gridCol w:w="920"/>
        <w:gridCol w:w="403"/>
        <w:gridCol w:w="720"/>
        <w:gridCol w:w="1052"/>
        <w:gridCol w:w="992"/>
        <w:gridCol w:w="960"/>
        <w:gridCol w:w="840"/>
        <w:gridCol w:w="1019"/>
        <w:gridCol w:w="61"/>
        <w:gridCol w:w="899"/>
        <w:gridCol w:w="334"/>
        <w:gridCol w:w="626"/>
        <w:gridCol w:w="299"/>
        <w:gridCol w:w="661"/>
      </w:tblGrid>
      <w:tr w:rsidR="00B4349B" w:rsidTr="00950229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3</w:t>
            </w:r>
          </w:p>
        </w:tc>
      </w:tr>
      <w:tr w:rsidR="00B4349B" w:rsidTr="00950229">
        <w:trPr>
          <w:trHeight w:val="29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Республики Беларусь </w:t>
            </w:r>
          </w:p>
        </w:tc>
      </w:tr>
      <w:tr w:rsidR="00B4349B" w:rsidTr="00950229">
        <w:trPr>
          <w:trHeight w:val="12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Default="00B4349B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B4349B" w:rsidTr="00950229">
        <w:trPr>
          <w:trHeight w:val="212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B4349B" w:rsidTr="00950229">
        <w:trPr>
          <w:trHeight w:val="255"/>
        </w:trPr>
        <w:tc>
          <w:tcPr>
            <w:tcW w:w="109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 xml:space="preserve">об изменении </w:t>
            </w:r>
            <w:r>
              <w:rPr>
                <w:b/>
                <w:bCs/>
                <w:sz w:val="20"/>
                <w:szCs w:val="20"/>
              </w:rPr>
              <w:t xml:space="preserve">собственного </w:t>
            </w:r>
            <w:r w:rsidRPr="00F57E7A">
              <w:rPr>
                <w:b/>
                <w:bCs/>
                <w:sz w:val="20"/>
                <w:szCs w:val="20"/>
              </w:rPr>
              <w:t>капитала</w:t>
            </w:r>
          </w:p>
        </w:tc>
      </w:tr>
      <w:tr w:rsidR="00B4349B" w:rsidTr="00950229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9F36D0" w:rsidRDefault="008C3EF6" w:rsidP="00980F6B">
            <w:pPr>
              <w:ind w:firstLineChars="26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январь-</w:t>
            </w:r>
            <w:r w:rsidR="00980F6B"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sz w:val="18"/>
                  <w:szCs w:val="18"/>
                </w:rPr>
                <w:t>2018</w:t>
              </w:r>
              <w:r w:rsidR="00B4349B">
                <w:rPr>
                  <w:b/>
                  <w:sz w:val="18"/>
                  <w:szCs w:val="18"/>
                </w:rPr>
                <w:t xml:space="preserve"> г</w:t>
              </w:r>
            </w:smartTag>
            <w:r w:rsidR="00B4349B" w:rsidRPr="005407F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5407FD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  <w:r w:rsidRPr="005407F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5407FD" w:rsidRDefault="00716172" w:rsidP="00AE0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«Щучинский МСЗ»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Default="00716172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500017450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Default="00716172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10511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Default="00716172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05883501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Default="00716172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99000215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716172" w:rsidRDefault="00B4349B" w:rsidP="00950229">
            <w:pPr>
              <w:rPr>
                <w:sz w:val="18"/>
                <w:szCs w:val="18"/>
                <w:lang w:val="en-US"/>
              </w:rPr>
            </w:pPr>
            <w:r w:rsidRPr="00716172">
              <w:rPr>
                <w:sz w:val="18"/>
                <w:szCs w:val="18"/>
              </w:rPr>
              <w:t>тыс. руб</w:t>
            </w:r>
            <w:r w:rsidRPr="00716172">
              <w:rPr>
                <w:sz w:val="18"/>
                <w:szCs w:val="18"/>
                <w:lang w:val="en-US"/>
              </w:rPr>
              <w:t>.</w:t>
            </w:r>
          </w:p>
        </w:tc>
      </w:tr>
      <w:tr w:rsidR="00B4349B" w:rsidTr="00950229">
        <w:trPr>
          <w:trHeight w:val="1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020A41" w:rsidRDefault="00B4349B" w:rsidP="00950229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4349B" w:rsidRPr="00716172" w:rsidRDefault="00716172" w:rsidP="0095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231513г.Щучин ул.17Сентября45</w:t>
            </w:r>
          </w:p>
        </w:tc>
      </w:tr>
      <w:tr w:rsidR="00B4349B" w:rsidTr="00950229">
        <w:trPr>
          <w:trHeight w:val="726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F758E8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4349B" w:rsidRPr="00F57E7A" w:rsidRDefault="00B4349B" w:rsidP="009502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Неопла-ченная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Собст-венные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Резерв-ный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Добавоч-ный капитал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Нераспре-деленная прибыль (непокрытый 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Pr="00F57E7A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B4349B" w:rsidTr="00950229">
        <w:trPr>
          <w:trHeight w:val="22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7A72AE" w:rsidRDefault="00B4349B" w:rsidP="00950229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31.12.201</w:t>
            </w:r>
            <w:r w:rsidR="008C3EF6">
              <w:rPr>
                <w:b/>
                <w:sz w:val="16"/>
                <w:szCs w:val="16"/>
              </w:rPr>
              <w:t>6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1" w:name="f3r10"/>
            <w:bookmarkEnd w:id="1"/>
            <w:r>
              <w:rPr>
                <w:b/>
                <w:sz w:val="18"/>
                <w:szCs w:val="18"/>
              </w:rPr>
              <w:t>2 984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-10 777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10 431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" w:name="f3r20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3" w:name="f3r30"/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-1 617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-1 617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7A72AE" w:rsidRDefault="00B4349B" w:rsidP="00950229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31.12.201</w:t>
            </w:r>
            <w:r w:rsidR="008C3EF6">
              <w:rPr>
                <w:b/>
                <w:sz w:val="16"/>
                <w:szCs w:val="16"/>
              </w:rPr>
              <w:t>6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4" w:name="f3r40"/>
            <w:bookmarkEnd w:id="4"/>
            <w:r>
              <w:rPr>
                <w:b/>
                <w:sz w:val="18"/>
                <w:szCs w:val="18"/>
              </w:rPr>
              <w:t>2 984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-12 394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8 814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4349B" w:rsidRPr="007A72AE" w:rsidRDefault="008C3EF6" w:rsidP="009502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</w:t>
            </w:r>
            <w:r w:rsidR="00B4349B" w:rsidRPr="007A72AE">
              <w:rPr>
                <w:b/>
                <w:sz w:val="16"/>
                <w:szCs w:val="16"/>
              </w:rPr>
              <w:t xml:space="preserve"> январь-</w:t>
            </w:r>
            <w:r w:rsidR="00980F6B">
              <w:rPr>
                <w:b/>
                <w:sz w:val="16"/>
                <w:szCs w:val="16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2017</w:t>
            </w:r>
            <w:r w:rsidR="00B4349B" w:rsidRPr="007A72AE">
              <w:rPr>
                <w:b/>
                <w:sz w:val="16"/>
                <w:szCs w:val="16"/>
              </w:rPr>
              <w:t xml:space="preserve"> года</w:t>
            </w:r>
          </w:p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5" w:name="f3r50"/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6" w:name="f3r51"/>
            <w:bookmarkEnd w:id="6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6 015</w:t>
            </w: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7" w:name="f3r52"/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8" w:name="f3r53"/>
            <w:bookmarkEnd w:id="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9" w:name="f3r54"/>
            <w:bookmarkEnd w:id="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0" w:name="f3r55"/>
            <w:bookmarkEnd w:id="1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1" w:name="f3r56"/>
            <w:bookmarkEnd w:id="1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2" w:name="f3r57"/>
            <w:bookmarkEnd w:id="1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22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3" w:name="f3r58"/>
            <w:bookmarkEnd w:id="1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4" w:name="f3r59"/>
            <w:bookmarkEnd w:id="1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5" w:name="f3r60"/>
            <w:bookmarkEnd w:id="1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6" w:name="f3r61"/>
            <w:bookmarkEnd w:id="16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7" w:name="f3r62"/>
            <w:bookmarkEnd w:id="1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8" w:name="f3r63"/>
            <w:bookmarkEnd w:id="1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19" w:name="f3r64"/>
            <w:bookmarkEnd w:id="1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0" w:name="f3r65"/>
            <w:bookmarkEnd w:id="2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9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   доходы от участия в уставном капитале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1" w:name="f3r66"/>
            <w:bookmarkEnd w:id="2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3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2" w:name="f3r67"/>
            <w:bookmarkEnd w:id="2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24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3" w:name="f3r68"/>
            <w:bookmarkEnd w:id="2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10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4" w:name="f3r69"/>
            <w:bookmarkEnd w:id="24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4349B" w:rsidRDefault="00B4349B" w:rsidP="00B4349B">
      <w:pPr>
        <w:jc w:val="right"/>
      </w:pPr>
      <w:r>
        <w:br w:type="page"/>
      </w:r>
      <w:r w:rsidRPr="000C7B6A">
        <w:rPr>
          <w:b/>
          <w:sz w:val="16"/>
        </w:rPr>
        <w:lastRenderedPageBreak/>
        <w:t>Форма №3 лист 2</w:t>
      </w:r>
    </w:p>
    <w:tbl>
      <w:tblPr>
        <w:tblW w:w="10860" w:type="dxa"/>
        <w:tblInd w:w="-324" w:type="dxa"/>
        <w:tblLayout w:type="fixed"/>
        <w:tblLook w:val="0000"/>
      </w:tblPr>
      <w:tblGrid>
        <w:gridCol w:w="2400"/>
        <w:gridCol w:w="721"/>
        <w:gridCol w:w="1080"/>
        <w:gridCol w:w="960"/>
        <w:gridCol w:w="960"/>
        <w:gridCol w:w="840"/>
        <w:gridCol w:w="1019"/>
        <w:gridCol w:w="960"/>
        <w:gridCol w:w="960"/>
        <w:gridCol w:w="960"/>
      </w:tblGrid>
      <w:tr w:rsidR="00B4349B" w:rsidTr="00950229">
        <w:trPr>
          <w:trHeight w:val="3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Default="00B4349B" w:rsidP="0095022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Неопла-ченная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Собст-венные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Резерв-ный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Добавоч-ный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Нераспре-деленная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B4349B" w:rsidTr="00950229">
        <w:trPr>
          <w:trHeight w:val="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5" w:name="f3r70"/>
            <w:bookmarkEnd w:id="2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6" w:name="f3r80"/>
            <w:bookmarkEnd w:id="2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27" w:name="f3r90"/>
            <w:bookmarkEnd w:id="2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49B" w:rsidRPr="007A72AE" w:rsidRDefault="00B4349B" w:rsidP="00980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 на 3</w:t>
            </w:r>
            <w:r w:rsidR="00980F6B">
              <w:rPr>
                <w:b/>
                <w:sz w:val="16"/>
                <w:szCs w:val="16"/>
              </w:rPr>
              <w:t>1</w:t>
            </w:r>
            <w:r w:rsidRPr="007A72AE">
              <w:rPr>
                <w:b/>
                <w:sz w:val="16"/>
                <w:szCs w:val="16"/>
              </w:rPr>
              <w:t>.</w:t>
            </w:r>
            <w:r w:rsidR="00980F6B">
              <w:rPr>
                <w:b/>
                <w:sz w:val="16"/>
                <w:szCs w:val="16"/>
              </w:rPr>
              <w:t>12</w:t>
            </w:r>
            <w:r w:rsidR="008C3EF6">
              <w:rPr>
                <w:b/>
                <w:sz w:val="16"/>
                <w:szCs w:val="16"/>
              </w:rPr>
              <w:t>.2017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28" w:name="f3r100"/>
            <w:bookmarkEnd w:id="28"/>
            <w:r>
              <w:rPr>
                <w:b/>
                <w:sz w:val="18"/>
                <w:szCs w:val="18"/>
              </w:rPr>
              <w:t>2 984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18 041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-6 262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14 829</w:t>
            </w: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7A72AE" w:rsidRDefault="00B4349B" w:rsidP="00950229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31.12.201</w:t>
            </w:r>
            <w:r w:rsidR="008C3EF6">
              <w:rPr>
                <w:b/>
                <w:sz w:val="16"/>
                <w:szCs w:val="16"/>
              </w:rPr>
              <w:t>7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29" w:name="f3r110"/>
            <w:bookmarkEnd w:id="29"/>
            <w:r>
              <w:rPr>
                <w:b/>
                <w:sz w:val="18"/>
                <w:szCs w:val="18"/>
              </w:rPr>
              <w:t>2 984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-6 262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14 829</w:t>
            </w: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30" w:name="f3r120"/>
            <w:bookmarkEnd w:id="3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4349B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4349B" w:rsidRPr="003C732E" w:rsidRDefault="00B4349B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4349B" w:rsidRPr="00020A41" w:rsidRDefault="00B4349B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  <w:bookmarkStart w:id="31" w:name="f3r130"/>
            <w:bookmarkEnd w:id="3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B4349B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349B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</w:t>
            </w: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566571" w:rsidRDefault="002F1E80" w:rsidP="00D61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 Постановлению № 23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D61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  <w:bookmarkStart w:id="32" w:name="f3r131"/>
            <w:bookmarkEnd w:id="3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EC7908" w:rsidRDefault="002F1E80" w:rsidP="00D6191F">
            <w:pPr>
              <w:jc w:val="center"/>
              <w:rPr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7A72AE" w:rsidRDefault="002F1E80" w:rsidP="00950229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31.12.201</w:t>
            </w:r>
            <w:r>
              <w:rPr>
                <w:b/>
                <w:sz w:val="16"/>
                <w:szCs w:val="16"/>
              </w:rPr>
              <w:t>7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33" w:name="f3r140"/>
            <w:bookmarkEnd w:id="33"/>
            <w:r>
              <w:rPr>
                <w:b/>
                <w:sz w:val="18"/>
                <w:szCs w:val="18"/>
              </w:rPr>
              <w:t>2 984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-5 887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15 204</w:t>
            </w: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1E80" w:rsidRPr="007A72AE" w:rsidRDefault="002F1E80" w:rsidP="003E68AB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За январь-</w:t>
            </w:r>
            <w:r w:rsidR="00980F6B">
              <w:rPr>
                <w:b/>
                <w:sz w:val="16"/>
                <w:szCs w:val="16"/>
              </w:rPr>
              <w:t xml:space="preserve"> декабрь </w:t>
            </w:r>
            <w:r>
              <w:rPr>
                <w:b/>
                <w:sz w:val="16"/>
                <w:szCs w:val="16"/>
              </w:rPr>
              <w:t>2018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4" w:name="f3r150"/>
            <w:bookmarkEnd w:id="3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5" w:name="f3r151"/>
            <w:bookmarkEnd w:id="35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15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6" w:name="f3r152"/>
            <w:bookmarkEnd w:id="3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7" w:name="f3r153"/>
            <w:bookmarkEnd w:id="3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8" w:name="f3r154"/>
            <w:bookmarkEnd w:id="3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39" w:name="f3r155"/>
            <w:bookmarkEnd w:id="3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0" w:name="f3r156"/>
            <w:bookmarkEnd w:id="4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1" w:name="f3r157"/>
            <w:bookmarkEnd w:id="4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2" w:name="f3r158"/>
            <w:bookmarkEnd w:id="4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3" w:name="f3r159"/>
            <w:bookmarkEnd w:id="4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4" w:name="f3r160"/>
            <w:bookmarkEnd w:id="44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11 630</w:t>
            </w: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5" w:name="f3r161"/>
            <w:bookmarkEnd w:id="45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9 854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AF1FB3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AF1FB3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9 854</w:t>
            </w: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6" w:name="f3r162"/>
            <w:bookmarkEnd w:id="46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7" w:name="f3r163"/>
            <w:bookmarkEnd w:id="47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8" w:name="f3r164"/>
            <w:bookmarkEnd w:id="48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49" w:name="f3r165"/>
            <w:bookmarkEnd w:id="4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0" w:name="f3r166"/>
            <w:bookmarkEnd w:id="5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1 776</w:t>
            </w:r>
          </w:p>
        </w:tc>
      </w:tr>
      <w:tr w:rsidR="002F1E80" w:rsidTr="00950229">
        <w:trPr>
          <w:trHeight w:val="2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1" w:name="f3r167"/>
            <w:bookmarkEnd w:id="5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2" w:name="f3r168"/>
            <w:bookmarkEnd w:id="5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2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3" w:name="f3r169"/>
            <w:bookmarkEnd w:id="5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54" w:name="f3r170"/>
            <w:bookmarkEnd w:id="54"/>
            <w:r>
              <w:rPr>
                <w:b/>
                <w:sz w:val="18"/>
                <w:szCs w:val="18"/>
              </w:rPr>
              <w:t>3 906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5" w:name="f3r180"/>
            <w:bookmarkEnd w:id="5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F1E80" w:rsidRPr="003C732E" w:rsidRDefault="002F1E80" w:rsidP="00950229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  <w:bookmarkStart w:id="56" w:name="f3r190"/>
            <w:bookmarkEnd w:id="5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1E80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E80" w:rsidRPr="007A72AE" w:rsidRDefault="002F1E80" w:rsidP="00980F6B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 xml:space="preserve">Остаток на </w:t>
            </w:r>
            <w:r w:rsidR="00980F6B">
              <w:rPr>
                <w:b/>
                <w:sz w:val="16"/>
                <w:szCs w:val="16"/>
              </w:rPr>
              <w:t>31</w:t>
            </w:r>
            <w:r w:rsidRPr="007A72AE">
              <w:rPr>
                <w:b/>
                <w:sz w:val="16"/>
                <w:szCs w:val="16"/>
              </w:rPr>
              <w:t>.</w:t>
            </w:r>
            <w:r w:rsidR="00980F6B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>.2018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F1E80" w:rsidRPr="00020A41" w:rsidRDefault="002F1E80" w:rsidP="00950229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bookmarkStart w:id="57" w:name="f3r200"/>
            <w:bookmarkEnd w:id="57"/>
            <w:r>
              <w:rPr>
                <w:b/>
                <w:sz w:val="18"/>
                <w:szCs w:val="18"/>
              </w:rPr>
              <w:t>6 890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-17 156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2F1E80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1E80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3 574</w:t>
            </w:r>
          </w:p>
        </w:tc>
      </w:tr>
      <w:tr w:rsidR="00AE00AE" w:rsidTr="00950229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0AE" w:rsidRPr="007A72AE" w:rsidRDefault="00AE00AE" w:rsidP="00980F6B">
            <w:pPr>
              <w:rPr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E00AE" w:rsidRPr="00020A41" w:rsidRDefault="00AE00AE" w:rsidP="009502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Pr="007670C0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0AE" w:rsidRDefault="00AE00AE" w:rsidP="00950229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:rsidR="00B4349B" w:rsidRPr="00516B29" w:rsidRDefault="00B4349B" w:rsidP="00B4349B">
      <w:pPr>
        <w:pStyle w:val="a3"/>
        <w:widowControl w:val="0"/>
        <w:ind w:firstLine="567"/>
        <w:rPr>
          <w:rFonts w:ascii="Times New Roman" w:hAnsi="Times New Roman"/>
        </w:rPr>
      </w:pPr>
    </w:p>
    <w:p w:rsidR="009A1EE6" w:rsidRPr="009113CE" w:rsidRDefault="009A1EE6" w:rsidP="009A1EE6">
      <w:pPr>
        <w:pStyle w:val="a3"/>
        <w:widowControl w:val="0"/>
        <w:ind w:firstLine="567"/>
        <w:rPr>
          <w:rFonts w:ascii="Times New Roman" w:hAnsi="Times New Roman"/>
        </w:rPr>
      </w:pPr>
    </w:p>
    <w:p w:rsidR="009A1EE6" w:rsidRPr="009A1EE6" w:rsidRDefault="009A1EE6" w:rsidP="009A1EE6">
      <w:pPr>
        <w:pStyle w:val="a3"/>
        <w:widowControl w:val="0"/>
        <w:ind w:firstLine="567"/>
        <w:rPr>
          <w:rFonts w:ascii="Times New Roman" w:hAnsi="Times New Roman"/>
          <w:sz w:val="18"/>
          <w:szCs w:val="18"/>
        </w:rPr>
      </w:pPr>
      <w:r w:rsidRPr="009A1EE6">
        <w:rPr>
          <w:rFonts w:ascii="Times New Roman" w:hAnsi="Times New Roman"/>
          <w:sz w:val="18"/>
          <w:szCs w:val="18"/>
        </w:rPr>
        <w:t>Руководитель __________________________________</w:t>
      </w:r>
    </w:p>
    <w:p w:rsidR="009A1EE6" w:rsidRPr="009A1EE6" w:rsidRDefault="009A1EE6" w:rsidP="009A1EE6">
      <w:pPr>
        <w:pStyle w:val="a3"/>
        <w:widowControl w:val="0"/>
        <w:ind w:firstLine="567"/>
        <w:rPr>
          <w:rFonts w:ascii="Times New Roman" w:hAnsi="Times New Roman"/>
          <w:sz w:val="18"/>
          <w:szCs w:val="18"/>
        </w:rPr>
      </w:pPr>
    </w:p>
    <w:p w:rsidR="00F84160" w:rsidRPr="000526A4" w:rsidRDefault="009A1EE6" w:rsidP="009A1EE6">
      <w:pPr>
        <w:pStyle w:val="a3"/>
        <w:widowControl w:val="0"/>
        <w:ind w:firstLine="567"/>
        <w:rPr>
          <w:sz w:val="18"/>
          <w:szCs w:val="18"/>
        </w:rPr>
      </w:pPr>
      <w:r w:rsidRPr="009A1EE6">
        <w:rPr>
          <w:rFonts w:ascii="Times New Roman" w:hAnsi="Times New Roman"/>
          <w:sz w:val="18"/>
          <w:szCs w:val="18"/>
        </w:rPr>
        <w:t>Главный бухгалтер ______________________________</w:t>
      </w:r>
    </w:p>
    <w:sectPr w:rsidR="00F84160" w:rsidRPr="000526A4" w:rsidSect="009A1EE6">
      <w:headerReference w:type="default" r:id="rId6"/>
      <w:pgSz w:w="11906" w:h="16838"/>
      <w:pgMar w:top="532" w:right="850" w:bottom="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34" w:rsidRDefault="00004B34" w:rsidP="007E4BDC">
      <w:r>
        <w:separator/>
      </w:r>
    </w:p>
  </w:endnote>
  <w:endnote w:type="continuationSeparator" w:id="1">
    <w:p w:rsidR="00004B34" w:rsidRDefault="00004B34" w:rsidP="007E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34" w:rsidRDefault="00004B34" w:rsidP="007E4BDC">
      <w:r>
        <w:separator/>
      </w:r>
    </w:p>
  </w:footnote>
  <w:footnote w:type="continuationSeparator" w:id="1">
    <w:p w:rsidR="00004B34" w:rsidRDefault="00004B34" w:rsidP="007E4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AE" w:rsidRPr="007E4BDC" w:rsidRDefault="00AE00AE">
    <w:pPr>
      <w:pStyle w:val="a5"/>
      <w:rPr>
        <w:sz w:val="18"/>
        <w:szCs w:val="18"/>
        <w:lang w:val="en-US"/>
      </w:rPr>
    </w:pPr>
    <w:bookmarkStart w:id="58" w:name="title"/>
    <w:bookmarkEnd w:id="58"/>
    <w:r>
      <w:rPr>
        <w:sz w:val="18"/>
        <w:szCs w:val="18"/>
        <w:lang w:val="en-US"/>
      </w:rPr>
      <w:t>ОАО "ЩУЧИНСКИЙ МСЗ"</w:t>
    </w:r>
    <w:r w:rsidR="006521AE">
      <w:rPr>
        <w:sz w:val="18"/>
        <w:szCs w:val="18"/>
        <w:lang w:val="en-US"/>
      </w:rPr>
      <w:t xml:space="preserve">, </w:t>
    </w:r>
    <w:bookmarkStart w:id="59" w:name="year"/>
    <w:bookmarkEnd w:id="59"/>
    <w:r>
      <w:rPr>
        <w:sz w:val="18"/>
        <w:szCs w:val="18"/>
        <w:lang w:val="en-US"/>
      </w:rPr>
      <w:t>2018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680F"/>
    <w:rsid w:val="00004B34"/>
    <w:rsid w:val="0000625B"/>
    <w:rsid w:val="00012E46"/>
    <w:rsid w:val="00016B4B"/>
    <w:rsid w:val="00016C7E"/>
    <w:rsid w:val="00030542"/>
    <w:rsid w:val="00045AF2"/>
    <w:rsid w:val="000526A4"/>
    <w:rsid w:val="0005684F"/>
    <w:rsid w:val="00064519"/>
    <w:rsid w:val="00065251"/>
    <w:rsid w:val="000E1BC3"/>
    <w:rsid w:val="000E3138"/>
    <w:rsid w:val="000F702D"/>
    <w:rsid w:val="00107D6C"/>
    <w:rsid w:val="001120FE"/>
    <w:rsid w:val="00193FB7"/>
    <w:rsid w:val="0019443F"/>
    <w:rsid w:val="001B2281"/>
    <w:rsid w:val="001B33F5"/>
    <w:rsid w:val="001E5C04"/>
    <w:rsid w:val="00217EE7"/>
    <w:rsid w:val="0024739A"/>
    <w:rsid w:val="002504D5"/>
    <w:rsid w:val="002621B2"/>
    <w:rsid w:val="00263902"/>
    <w:rsid w:val="00271782"/>
    <w:rsid w:val="0027528A"/>
    <w:rsid w:val="002A3DFB"/>
    <w:rsid w:val="002A4665"/>
    <w:rsid w:val="002A4D99"/>
    <w:rsid w:val="002B25DE"/>
    <w:rsid w:val="002E680F"/>
    <w:rsid w:val="002F1E80"/>
    <w:rsid w:val="003001D2"/>
    <w:rsid w:val="0030661B"/>
    <w:rsid w:val="003312D8"/>
    <w:rsid w:val="00355521"/>
    <w:rsid w:val="00361276"/>
    <w:rsid w:val="003627FE"/>
    <w:rsid w:val="00374E18"/>
    <w:rsid w:val="003A0E2B"/>
    <w:rsid w:val="003A41E0"/>
    <w:rsid w:val="003B1A05"/>
    <w:rsid w:val="003B4C98"/>
    <w:rsid w:val="003E68AB"/>
    <w:rsid w:val="004007FF"/>
    <w:rsid w:val="004028C9"/>
    <w:rsid w:val="004752ED"/>
    <w:rsid w:val="00493749"/>
    <w:rsid w:val="004C1D50"/>
    <w:rsid w:val="004C6C16"/>
    <w:rsid w:val="004F004F"/>
    <w:rsid w:val="0053725C"/>
    <w:rsid w:val="005407FD"/>
    <w:rsid w:val="005729FF"/>
    <w:rsid w:val="005A1CC6"/>
    <w:rsid w:val="005C4271"/>
    <w:rsid w:val="005F0F70"/>
    <w:rsid w:val="005F416C"/>
    <w:rsid w:val="005F7F58"/>
    <w:rsid w:val="006053FF"/>
    <w:rsid w:val="00625C0C"/>
    <w:rsid w:val="00633709"/>
    <w:rsid w:val="00651022"/>
    <w:rsid w:val="006521AE"/>
    <w:rsid w:val="00666DC5"/>
    <w:rsid w:val="00673253"/>
    <w:rsid w:val="0067406B"/>
    <w:rsid w:val="0069511E"/>
    <w:rsid w:val="00695185"/>
    <w:rsid w:val="006A2CF8"/>
    <w:rsid w:val="006B3C07"/>
    <w:rsid w:val="006E5930"/>
    <w:rsid w:val="006F67F4"/>
    <w:rsid w:val="00716172"/>
    <w:rsid w:val="007244D4"/>
    <w:rsid w:val="00740CF1"/>
    <w:rsid w:val="007442D4"/>
    <w:rsid w:val="00765808"/>
    <w:rsid w:val="00796307"/>
    <w:rsid w:val="007B298D"/>
    <w:rsid w:val="007C3753"/>
    <w:rsid w:val="007E4BDC"/>
    <w:rsid w:val="007F344A"/>
    <w:rsid w:val="00811077"/>
    <w:rsid w:val="0081470B"/>
    <w:rsid w:val="0085646F"/>
    <w:rsid w:val="008965D0"/>
    <w:rsid w:val="008C3EF6"/>
    <w:rsid w:val="008F5E7F"/>
    <w:rsid w:val="0090445F"/>
    <w:rsid w:val="009122A6"/>
    <w:rsid w:val="00921B67"/>
    <w:rsid w:val="00937D79"/>
    <w:rsid w:val="00946000"/>
    <w:rsid w:val="00950229"/>
    <w:rsid w:val="00960A42"/>
    <w:rsid w:val="00980F6B"/>
    <w:rsid w:val="00984DF5"/>
    <w:rsid w:val="009A1EE6"/>
    <w:rsid w:val="009B2C04"/>
    <w:rsid w:val="009C4417"/>
    <w:rsid w:val="009D0450"/>
    <w:rsid w:val="009D3DE0"/>
    <w:rsid w:val="009F5B50"/>
    <w:rsid w:val="009F5D1F"/>
    <w:rsid w:val="00A44ECF"/>
    <w:rsid w:val="00A47850"/>
    <w:rsid w:val="00AA53A1"/>
    <w:rsid w:val="00AA5425"/>
    <w:rsid w:val="00AE00AE"/>
    <w:rsid w:val="00AF2597"/>
    <w:rsid w:val="00B055D2"/>
    <w:rsid w:val="00B4349B"/>
    <w:rsid w:val="00B50219"/>
    <w:rsid w:val="00B5178B"/>
    <w:rsid w:val="00B54E0E"/>
    <w:rsid w:val="00B63EAA"/>
    <w:rsid w:val="00B712A6"/>
    <w:rsid w:val="00B7379C"/>
    <w:rsid w:val="00B7462F"/>
    <w:rsid w:val="00B911BA"/>
    <w:rsid w:val="00B91964"/>
    <w:rsid w:val="00BC53C1"/>
    <w:rsid w:val="00BD7011"/>
    <w:rsid w:val="00BE7F70"/>
    <w:rsid w:val="00BF1BA4"/>
    <w:rsid w:val="00C31B42"/>
    <w:rsid w:val="00C40DE6"/>
    <w:rsid w:val="00C45859"/>
    <w:rsid w:val="00CE6291"/>
    <w:rsid w:val="00D02024"/>
    <w:rsid w:val="00D23700"/>
    <w:rsid w:val="00D23E5B"/>
    <w:rsid w:val="00D25D22"/>
    <w:rsid w:val="00D30B57"/>
    <w:rsid w:val="00D33C1F"/>
    <w:rsid w:val="00D6191F"/>
    <w:rsid w:val="00DF1724"/>
    <w:rsid w:val="00E0082C"/>
    <w:rsid w:val="00E062D9"/>
    <w:rsid w:val="00E225A2"/>
    <w:rsid w:val="00E30AC3"/>
    <w:rsid w:val="00E42557"/>
    <w:rsid w:val="00E64E87"/>
    <w:rsid w:val="00E73BD5"/>
    <w:rsid w:val="00E81256"/>
    <w:rsid w:val="00E85012"/>
    <w:rsid w:val="00E92D67"/>
    <w:rsid w:val="00EB6534"/>
    <w:rsid w:val="00EC59B3"/>
    <w:rsid w:val="00EC59F3"/>
    <w:rsid w:val="00ED6D37"/>
    <w:rsid w:val="00EF4AEC"/>
    <w:rsid w:val="00F72B73"/>
    <w:rsid w:val="00F84160"/>
    <w:rsid w:val="00F841FD"/>
    <w:rsid w:val="00F851E4"/>
    <w:rsid w:val="00FC5CAB"/>
    <w:rsid w:val="00FC7F0D"/>
    <w:rsid w:val="00FD1A26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4BD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7E4BDC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7E4BD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E4BD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IVC\TEMPLATE\&#1060;&#1086;&#1088;&#1084;&#1072;-3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Форма-3 20180.dot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</vt:lpstr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subject/>
  <dc:creator>Administrator</dc:creator>
  <cp:keywords/>
  <cp:lastModifiedBy>OJEHOVSKAYA-EA</cp:lastModifiedBy>
  <cp:revision>2</cp:revision>
  <cp:lastPrinted>2014-04-08T09:31:00Z</cp:lastPrinted>
  <dcterms:created xsi:type="dcterms:W3CDTF">2019-02-20T12:42:00Z</dcterms:created>
  <dcterms:modified xsi:type="dcterms:W3CDTF">2019-02-20T12:52:00Z</dcterms:modified>
</cp:coreProperties>
</file>